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CB69AB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[Anrede / Firma]</w:t>
      </w:r>
    </w:p>
    <w:p w:rsidR="00CD23FD" w:rsidRPr="00CB69AB" w:rsidRDefault="00CB69AB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B69AB">
        <w:rPr>
          <w:rFonts w:ascii="Arial" w:hAnsi="Arial" w:cs="Arial"/>
        </w:rPr>
        <w:t>Vorname Name</w:t>
      </w:r>
      <w:r>
        <w:rPr>
          <w:rFonts w:ascii="Arial" w:hAnsi="Arial" w:cs="Arial"/>
        </w:rPr>
        <w:t>]</w:t>
      </w:r>
    </w:p>
    <w:p w:rsidR="00001153" w:rsidRPr="00CB69AB" w:rsidRDefault="00CB69AB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B69AB">
        <w:rPr>
          <w:rFonts w:ascii="Arial" w:hAnsi="Arial" w:cs="Arial"/>
        </w:rPr>
        <w:t xml:space="preserve">Strasse / </w:t>
      </w:r>
      <w:proofErr w:type="spellStart"/>
      <w:r w:rsidRPr="00CB69AB"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>]</w:t>
      </w:r>
    </w:p>
    <w:p w:rsidR="00001153" w:rsidRPr="00CB69AB" w:rsidRDefault="00CB69AB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D23FD" w:rsidRPr="00CB69AB">
        <w:rPr>
          <w:rFonts w:ascii="Arial" w:hAnsi="Arial" w:cs="Arial"/>
        </w:rPr>
        <w:t>Postfa</w:t>
      </w:r>
      <w:r w:rsidRPr="00CB69AB">
        <w:rPr>
          <w:rFonts w:ascii="Arial" w:hAnsi="Arial" w:cs="Arial"/>
        </w:rPr>
        <w:t>c</w:t>
      </w:r>
      <w:r>
        <w:rPr>
          <w:rFonts w:ascii="Arial" w:hAnsi="Arial" w:cs="Arial"/>
        </w:rPr>
        <w:t>h]</w:t>
      </w:r>
    </w:p>
    <w:p w:rsidR="00CD23FD" w:rsidRDefault="00CB69AB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[PLZ</w:t>
      </w:r>
      <w:r w:rsidR="00CD23FD"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Ort</w:t>
      </w:r>
      <w:proofErr w:type="spellEnd"/>
      <w:r>
        <w:rPr>
          <w:rFonts w:ascii="Arial" w:hAnsi="Arial" w:cs="Arial"/>
          <w:lang w:val="fr-CH"/>
        </w:rPr>
        <w:t>]</w:t>
      </w: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4B4FE9" w:rsidRDefault="004B4FE9" w:rsidP="00D7296B">
      <w:pPr>
        <w:spacing w:after="0"/>
        <w:rPr>
          <w:rFonts w:ascii="Arial" w:hAnsi="Arial" w:cs="Arial"/>
          <w:lang w:val="fr-CH"/>
        </w:rPr>
      </w:pPr>
    </w:p>
    <w:p w:rsidR="004B4FE9" w:rsidRPr="003F2B93" w:rsidRDefault="004B4FE9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CB69AB">
              <w:rPr>
                <w:rFonts w:ascii="Arial" w:hAnsi="Arial" w:cs="Arial"/>
                <w:noProof/>
              </w:rPr>
              <w:t>22.01.2020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CB69AB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[Name Vorname]</w:t>
            </w: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CB69A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CB69A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CB69A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CB69A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CB69A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CD23FD" w:rsidRDefault="00CD23FD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AB"/>
    <w:rsid w:val="00001153"/>
    <w:rsid w:val="00045EE8"/>
    <w:rsid w:val="000C4816"/>
    <w:rsid w:val="00192D64"/>
    <w:rsid w:val="00356D70"/>
    <w:rsid w:val="003950C4"/>
    <w:rsid w:val="003C0052"/>
    <w:rsid w:val="003F2B93"/>
    <w:rsid w:val="004B4FE9"/>
    <w:rsid w:val="004D74FA"/>
    <w:rsid w:val="00564520"/>
    <w:rsid w:val="00566C01"/>
    <w:rsid w:val="00571303"/>
    <w:rsid w:val="0059033D"/>
    <w:rsid w:val="006B111E"/>
    <w:rsid w:val="00713CDE"/>
    <w:rsid w:val="00856225"/>
    <w:rsid w:val="008A1DFD"/>
    <w:rsid w:val="008F540C"/>
    <w:rsid w:val="00A55A09"/>
    <w:rsid w:val="00A85DF9"/>
    <w:rsid w:val="00CB69AB"/>
    <w:rsid w:val="00CD23FD"/>
    <w:rsid w:val="00D60481"/>
    <w:rsid w:val="00D7296B"/>
    <w:rsid w:val="00D83A10"/>
    <w:rsid w:val="00DF2294"/>
    <w:rsid w:val="00DF2687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2A3FF"/>
  <w15:chartTrackingRefBased/>
  <w15:docId w15:val="{57878972-4B7C-4495-8ACE-283189D1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1_Korrespondenz\01_Mustervorlagen\Kurzmitteil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Kurzmitteilung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1</cp:revision>
  <cp:lastPrinted>2019-01-29T10:46:00Z</cp:lastPrinted>
  <dcterms:created xsi:type="dcterms:W3CDTF">2020-01-22T20:52:00Z</dcterms:created>
  <dcterms:modified xsi:type="dcterms:W3CDTF">2020-01-22T20:54:00Z</dcterms:modified>
</cp:coreProperties>
</file>